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0308" w:rsidRDefault="001F69E0">
      <w:pPr>
        <w:pStyle w:val="Standard"/>
        <w:ind w:firstLine="680"/>
        <w:jc w:val="center"/>
        <w:rPr>
          <w:rFonts w:ascii="Times New Roman" w:hAnsi="Times New Roman" w:cs="Times New Roman"/>
          <w:b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color w:val="333333"/>
          <w:sz w:val="28"/>
          <w:szCs w:val="28"/>
        </w:rPr>
        <w:t xml:space="preserve">Сохранение пособия </w:t>
      </w:r>
      <w:proofErr w:type="gramStart"/>
      <w:r>
        <w:rPr>
          <w:rFonts w:ascii="Times New Roman" w:hAnsi="Times New Roman" w:cs="Times New Roman"/>
          <w:b/>
          <w:color w:val="333333"/>
          <w:sz w:val="28"/>
          <w:szCs w:val="28"/>
        </w:rPr>
        <w:t>по уходу за ребенком до полутора лет при досрочном выходе на работе</w:t>
      </w:r>
      <w:proofErr w:type="gramEnd"/>
    </w:p>
    <w:p w:rsidR="00740308" w:rsidRDefault="00740308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0308" w:rsidRDefault="001F69E0">
      <w:pPr>
        <w:pStyle w:val="Textbody"/>
        <w:spacing w:after="0" w:line="240" w:lineRule="auto"/>
        <w:ind w:firstLine="680"/>
        <w:jc w:val="both"/>
        <w:rPr>
          <w:rFonts w:hint="eastAsi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01.01.2024 вступили в силу поправки в </w:t>
      </w:r>
      <w:hyperlink r:id="rId6" w:history="1">
        <w:r>
          <w:rPr>
            <w:rFonts w:ascii="Times New Roman" w:hAnsi="Times New Roman" w:cs="Times New Roman"/>
            <w:color w:val="000000"/>
            <w:sz w:val="28"/>
            <w:szCs w:val="28"/>
          </w:rPr>
          <w:t xml:space="preserve">Трудовой </w:t>
        </w:r>
        <w:r>
          <w:rPr>
            <w:rFonts w:ascii="Times New Roman" w:hAnsi="Times New Roman" w:cs="Times New Roman"/>
            <w:color w:val="000000"/>
            <w:sz w:val="28"/>
            <w:szCs w:val="28"/>
          </w:rPr>
          <w:t>кодекс РФ</w:t>
        </w:r>
      </w:hyperlink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Закон об обязательном соцстраховании на случай временной нетрудоспособности и в связи с материнством, Закон о государственных пособиях гражданам, имеющим детей, в части порядка начисления пособия по уходу за ребенком.</w:t>
      </w:r>
    </w:p>
    <w:p w:rsidR="00740308" w:rsidRDefault="001F69E0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Теперь право на ежемесячное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пособие по уходу за ребенком сохраняется и в случае, если лицо, находящееся в отпуске по уходу за ребенком, выходит на работу ранее достижения им возраста полутора лет (в том числе на условиях неполного рабочего времени, работы на дому или дистанционной 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аботы).</w:t>
      </w:r>
    </w:p>
    <w:p w:rsidR="00740308" w:rsidRDefault="001F69E0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Сохраняться пособие будет и в случае, когда такое лицо в период предоставленного отпуска работает у другого работодателя, а также при продолжении обучения.</w:t>
      </w:r>
    </w:p>
    <w:p w:rsidR="00740308" w:rsidRDefault="001F69E0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 указанной даты право на ежемесячное пособие по уходу за ребенком сохранялось только в слу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чае работы лица, находящегося в отпуске по уходу за ребенком, на условиях неполного рабочего времени или на дому.</w:t>
      </w:r>
    </w:p>
    <w:p w:rsidR="00740308" w:rsidRDefault="00740308">
      <w:pPr>
        <w:pStyle w:val="Textbody"/>
        <w:spacing w:after="0" w:line="240" w:lineRule="auto"/>
        <w:ind w:firstLine="68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740308" w:rsidRDefault="001F69E0">
      <w:pPr>
        <w:pStyle w:val="Textbody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Помощник прокурора Курского района                                             В.Н. Рязанцева</w:t>
      </w:r>
    </w:p>
    <w:p w:rsidR="00740308" w:rsidRDefault="00740308">
      <w:pPr>
        <w:pStyle w:val="Standard"/>
        <w:rPr>
          <w:rFonts w:hint="eastAsia"/>
        </w:rPr>
      </w:pPr>
    </w:p>
    <w:sectPr w:rsidR="00740308" w:rsidSect="0074030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9E0" w:rsidRDefault="001F69E0" w:rsidP="00740308">
      <w:r>
        <w:separator/>
      </w:r>
    </w:p>
  </w:endnote>
  <w:endnote w:type="continuationSeparator" w:id="0">
    <w:p w:rsidR="001F69E0" w:rsidRDefault="001F69E0" w:rsidP="007403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9E0" w:rsidRDefault="001F69E0" w:rsidP="00740308">
      <w:r w:rsidRPr="00740308">
        <w:rPr>
          <w:color w:val="000000"/>
        </w:rPr>
        <w:separator/>
      </w:r>
    </w:p>
  </w:footnote>
  <w:footnote w:type="continuationSeparator" w:id="0">
    <w:p w:rsidR="001F69E0" w:rsidRDefault="001F69E0" w:rsidP="007403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40308"/>
    <w:rsid w:val="001F69E0"/>
    <w:rsid w:val="00550739"/>
    <w:rsid w:val="007403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kern w:val="3"/>
        <w:sz w:val="24"/>
        <w:szCs w:val="24"/>
        <w:lang w:val="ru-RU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40308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740308"/>
    <w:pPr>
      <w:suppressAutoHyphens/>
    </w:pPr>
  </w:style>
  <w:style w:type="paragraph" w:customStyle="1" w:styleId="Heading">
    <w:name w:val="Heading"/>
    <w:basedOn w:val="Standard"/>
    <w:next w:val="Textbody"/>
    <w:rsid w:val="00740308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740308"/>
    <w:pPr>
      <w:spacing w:after="140" w:line="288" w:lineRule="auto"/>
    </w:pPr>
  </w:style>
  <w:style w:type="paragraph" w:styleId="a3">
    <w:name w:val="List"/>
    <w:basedOn w:val="Textbody"/>
    <w:rsid w:val="00740308"/>
  </w:style>
  <w:style w:type="paragraph" w:styleId="a4">
    <w:name w:val="caption"/>
    <w:basedOn w:val="Standard"/>
    <w:rsid w:val="00740308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40308"/>
    <w:pPr>
      <w:suppressLineNumbers/>
    </w:pPr>
  </w:style>
  <w:style w:type="character" w:customStyle="1" w:styleId="Internetlink">
    <w:name w:val="Internet link"/>
    <w:rsid w:val="00740308"/>
    <w:rPr>
      <w:color w:val="0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25268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Рязанцева Валерия Николаевна</dc:creator>
  <cp:lastModifiedBy>Пользователь</cp:lastModifiedBy>
  <cp:revision>2</cp:revision>
  <dcterms:created xsi:type="dcterms:W3CDTF">2024-05-29T10:37:00Z</dcterms:created>
  <dcterms:modified xsi:type="dcterms:W3CDTF">2024-05-29T10:37:00Z</dcterms:modified>
</cp:coreProperties>
</file>