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31" w:rsidRDefault="00C21360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9A6C31" w:rsidRDefault="00C21360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9A6C31" w:rsidRDefault="00C21360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9A6C31" w:rsidRDefault="00C21360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29</w:t>
      </w:r>
    </w:p>
    <w:p w:rsidR="009A6C31" w:rsidRDefault="00C21360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9A6C31" w:rsidRDefault="00C21360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9A6C31" w:rsidRDefault="009A6C31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9A6C31" w:rsidRDefault="00C21360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9A6C31" w:rsidRDefault="00C21360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9A6C31" w:rsidRDefault="00C21360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 Масалова</w:t>
      </w:r>
    </w:p>
    <w:p w:rsidR="009A6C31" w:rsidRDefault="009A6C31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A6C31" w:rsidRDefault="00C21360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9A6C31" w:rsidRDefault="009A6C31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A6C31" w:rsidRDefault="00C21360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9A6C31" w:rsidRDefault="00C21360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9A6C31" w:rsidRDefault="00C21360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9A6C31" w:rsidRDefault="00C21360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9A6C31" w:rsidRDefault="009A6C31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9A6C31" w:rsidRDefault="00C21360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9A6C31" w:rsidRDefault="009A6C31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9A6C31" w:rsidRDefault="009A6C31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9A6C31" w:rsidRDefault="00C21360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9A6C31" w:rsidRDefault="00C21360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9A6C31" w:rsidRDefault="00C21360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19.02.2024г. № 29</w:t>
      </w:r>
    </w:p>
    <w:p w:rsidR="009A6C31" w:rsidRDefault="009A6C31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A6C31" w:rsidRDefault="00C21360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</w:rPr>
              <w:t>46:11:050203:51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6а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</w:rPr>
              <w:t>46:11:050203:142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Ворошнево, ул. Масалова, з/у 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46:11:050203:680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9/1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46:11:050203:691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>305527  Российская Федерац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46:11:050203:139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Ворошневский сельсовет, </w:t>
            </w:r>
            <w:r>
              <w:rPr>
                <w:sz w:val="24"/>
                <w:szCs w:val="24"/>
              </w:rPr>
              <w:t>д. Ворошнево, ул. Масалова, з/у 10 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46:11:050203:144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46:11:050203:138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1 4а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46:11:050203:147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:66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</w:t>
            </w:r>
            <w:r>
              <w:rPr>
                <w:sz w:val="24"/>
                <w:szCs w:val="24"/>
              </w:rPr>
              <w:t xml:space="preserve">  з/у 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46:11:050203:67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46:11:050203:70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46:11:050203:131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</w:t>
            </w:r>
            <w:r>
              <w:rPr>
                <w:sz w:val="24"/>
                <w:szCs w:val="24"/>
              </w:rPr>
              <w:t>орошнево, ул. Масалова, з/у 27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46:11:050203:73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28</w:t>
            </w:r>
          </w:p>
          <w:p w:rsidR="009A6C31" w:rsidRDefault="009A6C31">
            <w:pPr>
              <w:pStyle w:val="Standard"/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46:11:050203:137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 ,  з/у 30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46:11:050203:128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31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46:11:050203:75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39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46:11:050203:716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53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46:11:050203:89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53а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46:11:050203:90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</w:t>
            </w:r>
            <w:r>
              <w:rPr>
                <w:sz w:val="24"/>
                <w:szCs w:val="24"/>
              </w:rPr>
              <w:t>, ул. Масалова,  54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46:11:050203:116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56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46:11:050203:114</w:t>
            </w:r>
          </w:p>
        </w:tc>
      </w:tr>
      <w:tr w:rsidR="009A6C31" w:rsidTr="009A6C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Масалова,  з/у 63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31" w:rsidRDefault="00C21360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46:11:050203:95</w:t>
            </w:r>
          </w:p>
        </w:tc>
      </w:tr>
    </w:tbl>
    <w:p w:rsidR="009A6C31" w:rsidRDefault="00C21360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9A6C31" w:rsidSect="009A6C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60" w:rsidRDefault="00C21360" w:rsidP="009A6C31">
      <w:r>
        <w:separator/>
      </w:r>
    </w:p>
  </w:endnote>
  <w:endnote w:type="continuationSeparator" w:id="0">
    <w:p w:rsidR="00C21360" w:rsidRDefault="00C21360" w:rsidP="009A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60" w:rsidRDefault="00C21360" w:rsidP="009A6C31">
      <w:r w:rsidRPr="009A6C31">
        <w:rPr>
          <w:color w:val="000000"/>
        </w:rPr>
        <w:separator/>
      </w:r>
    </w:p>
  </w:footnote>
  <w:footnote w:type="continuationSeparator" w:id="0">
    <w:p w:rsidR="00C21360" w:rsidRDefault="00C21360" w:rsidP="009A6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24C6"/>
    <w:multiLevelType w:val="multilevel"/>
    <w:tmpl w:val="E49496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C31"/>
    <w:rsid w:val="009A6C31"/>
    <w:rsid w:val="00B765DC"/>
    <w:rsid w:val="00C2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6C3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9A6C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A6C31"/>
    <w:pPr>
      <w:spacing w:after="140" w:line="276" w:lineRule="auto"/>
    </w:pPr>
  </w:style>
  <w:style w:type="paragraph" w:styleId="a3">
    <w:name w:val="List"/>
    <w:basedOn w:val="Textbody"/>
    <w:rsid w:val="009A6C31"/>
    <w:rPr>
      <w:rFonts w:cs="Arial"/>
      <w:sz w:val="24"/>
    </w:rPr>
  </w:style>
  <w:style w:type="paragraph" w:styleId="a4">
    <w:name w:val="caption"/>
    <w:basedOn w:val="Standard"/>
    <w:rsid w:val="009A6C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A6C31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9A6C31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A6C31"/>
    <w:pPr>
      <w:suppressLineNumbers/>
    </w:pPr>
  </w:style>
  <w:style w:type="paragraph" w:customStyle="1" w:styleId="TableHeading">
    <w:name w:val="Table Heading"/>
    <w:basedOn w:val="TableContents"/>
    <w:rsid w:val="009A6C31"/>
    <w:pPr>
      <w:jc w:val="center"/>
    </w:pPr>
    <w:rPr>
      <w:b/>
      <w:bCs/>
    </w:rPr>
  </w:style>
  <w:style w:type="numbering" w:customStyle="1" w:styleId="NoList">
    <w:name w:val="No List"/>
    <w:basedOn w:val="a2"/>
    <w:rsid w:val="009A6C3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2024-02-20T15:02:00Z</cp:lastPrinted>
  <dcterms:created xsi:type="dcterms:W3CDTF">2024-05-16T09:42:00Z</dcterms:created>
  <dcterms:modified xsi:type="dcterms:W3CDTF">2024-05-16T09:42:00Z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