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80" w:rsidRDefault="00BB39D5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:rsidR="00872480" w:rsidRDefault="00BB39D5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872480" w:rsidRDefault="00BB39D5">
      <w:pPr>
        <w:pStyle w:val="Standard"/>
        <w:shd w:val="clear" w:color="auto" w:fill="FFFFFF"/>
        <w:spacing w:before="293"/>
        <w:ind w:left="48" w:right="59"/>
        <w:rPr>
          <w:b/>
          <w:bCs/>
          <w:color w:val="000000"/>
          <w:spacing w:val="49"/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872480" w:rsidRDefault="00BB39D5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>№ 35</w:t>
      </w:r>
    </w:p>
    <w:p w:rsidR="00872480" w:rsidRDefault="00BB39D5">
      <w:pPr>
        <w:pStyle w:val="Standard"/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д. Ворошнево</w:t>
      </w:r>
    </w:p>
    <w:p w:rsidR="00872480" w:rsidRDefault="00BB39D5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>от 19. 02. 2024 года</w:t>
      </w:r>
    </w:p>
    <w:p w:rsidR="00872480" w:rsidRDefault="00872480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872480" w:rsidRDefault="00BB39D5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872480" w:rsidRDefault="00BB39D5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872480" w:rsidRDefault="00BB39D5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 Тепличная</w:t>
      </w:r>
    </w:p>
    <w:p w:rsidR="00872480" w:rsidRDefault="00872480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872480" w:rsidRDefault="00BB39D5">
      <w:pPr>
        <w:pStyle w:val="Standard"/>
        <w:shd w:val="clear" w:color="auto" w:fill="FFFFFF"/>
        <w:spacing w:line="317" w:lineRule="exact"/>
        <w:ind w:left="10" w:right="59" w:firstLine="698"/>
        <w:jc w:val="both"/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</w:t>
      </w:r>
      <w:r>
        <w:rPr>
          <w:sz w:val="28"/>
          <w:szCs w:val="28"/>
        </w:rPr>
        <w:t>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</w:t>
      </w:r>
      <w:r>
        <w:rPr>
          <w:sz w:val="28"/>
          <w:szCs w:val="28"/>
        </w:rPr>
        <w:t xml:space="preserve">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>на основании письма ФНС по Курской области № 04-23/15792   от 20.09.202</w:t>
      </w:r>
      <w:r>
        <w:rPr>
          <w:color w:val="000000"/>
          <w:spacing w:val="-9"/>
          <w:sz w:val="28"/>
          <w:szCs w:val="28"/>
        </w:rPr>
        <w:t>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:rsidR="00872480" w:rsidRDefault="00872480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872480" w:rsidRDefault="00BB39D5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872480" w:rsidRDefault="00BB39D5">
      <w:pPr>
        <w:pStyle w:val="Standard"/>
        <w:shd w:val="clear" w:color="auto" w:fill="FFFFFF"/>
        <w:spacing w:before="298"/>
        <w:ind w:right="59" w:firstLine="708"/>
      </w:pPr>
      <w:r>
        <w:rPr>
          <w:sz w:val="28"/>
          <w:szCs w:val="28"/>
        </w:rPr>
        <w:t>1.Земельным  участкам,</w:t>
      </w:r>
      <w:r>
        <w:rPr>
          <w:color w:val="000000"/>
          <w:spacing w:val="-10"/>
          <w:sz w:val="28"/>
          <w:szCs w:val="28"/>
        </w:rPr>
        <w:t xml:space="preserve"> присвоить  адреса согласно приложению.</w:t>
      </w:r>
    </w:p>
    <w:p w:rsidR="00872480" w:rsidRDefault="00BB39D5">
      <w:pPr>
        <w:pStyle w:val="Standard"/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sz w:val="28"/>
          <w:szCs w:val="28"/>
        </w:rPr>
        <w:t>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872480" w:rsidRDefault="00BB39D5">
      <w:pPr>
        <w:pStyle w:val="Standard"/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872480" w:rsidRDefault="00872480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872480" w:rsidRDefault="00BB39D5">
      <w:pPr>
        <w:pStyle w:val="Standard"/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872480" w:rsidRDefault="00872480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872480" w:rsidRDefault="00872480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872480" w:rsidRDefault="00BB39D5">
      <w:pPr>
        <w:pStyle w:val="Standarduser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№ 1</w:t>
      </w:r>
    </w:p>
    <w:p w:rsidR="00872480" w:rsidRDefault="00BB39D5">
      <w:pPr>
        <w:pStyle w:val="Standarduser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872480" w:rsidRDefault="00BB39D5">
      <w:pPr>
        <w:pStyle w:val="Standarduser"/>
        <w:ind w:left="5648" w:firstLine="11"/>
        <w:jc w:val="both"/>
      </w:pPr>
      <w:r>
        <w:rPr>
          <w:rFonts w:ascii="Arial" w:hAnsi="Arial" w:cs="Arial"/>
          <w:sz w:val="20"/>
          <w:szCs w:val="20"/>
          <w:lang w:val="ru-RU"/>
        </w:rPr>
        <w:t>Ворошневского сельсовета Курского района от 19.02.2024г. № 35</w:t>
      </w:r>
    </w:p>
    <w:p w:rsidR="00872480" w:rsidRDefault="00872480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6236"/>
        <w:gridCol w:w="2554"/>
      </w:tblGrid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72480" w:rsidRDefault="00BB39D5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Тепличная, з/у 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46:11:050203:235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Тепличная, з/у 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46:11:050203:234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Те</w:t>
            </w:r>
            <w:r>
              <w:rPr>
                <w:sz w:val="24"/>
                <w:szCs w:val="24"/>
              </w:rPr>
              <w:t>пличная, з/у 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46:11:050203:156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Тепличная, з/у 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46:11:050203:231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>область, Курский  му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Тепличная, з/у 29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46:11:050203:225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д. Ворошнево, ул. </w:t>
            </w:r>
            <w:r>
              <w:rPr>
                <w:sz w:val="24"/>
                <w:szCs w:val="24"/>
              </w:rPr>
              <w:t>Тепличная, з/у 33а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46:11:050203:235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Тепличная, з/у 37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46:11:050203:220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Тепличная, з/у 38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46:11:050203:170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д. Ворошнево, ул. </w:t>
            </w:r>
            <w:r>
              <w:rPr>
                <w:sz w:val="24"/>
                <w:szCs w:val="24"/>
              </w:rPr>
              <w:t>Тепличная, з/у 43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46:11:050203:217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Тепличная, з/у 43а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46:11:050203:216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Тепличная, з/у 47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46:11:050203:214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</w:t>
            </w:r>
            <w:r>
              <w:rPr>
                <w:sz w:val="24"/>
                <w:szCs w:val="24"/>
              </w:rPr>
              <w:t>во, ул. Тепличная, з/у 49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46:11:050203:213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Тепличная, з/у 58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46:11:050203:181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>область,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Тепличная, з/у 60</w:t>
            </w:r>
          </w:p>
          <w:p w:rsidR="00872480" w:rsidRDefault="00872480">
            <w:pPr>
              <w:pStyle w:val="Standard"/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46:11:050203:182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</w:t>
            </w:r>
            <w:r>
              <w:rPr>
                <w:sz w:val="24"/>
                <w:szCs w:val="24"/>
              </w:rPr>
              <w:t>нево, ул. Тепличная, з/у 68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46:11:050203:186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Тепличная, з/у 70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46:11:050203:187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Тепличная, з/у 73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46:11:050101:215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 Ворошнево, ул. Тепличная, з/у 75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46:11:050203:198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Тепличная, з/у 76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46:11:050203:190</w:t>
            </w:r>
          </w:p>
        </w:tc>
      </w:tr>
      <w:tr w:rsidR="00872480" w:rsidTr="00872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>Курская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Тепличная, з/у 78а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80" w:rsidRDefault="00BB39D5">
            <w:pPr>
              <w:pStyle w:val="Standard"/>
            </w:pPr>
            <w:r>
              <w:rPr>
                <w:sz w:val="24"/>
                <w:szCs w:val="24"/>
              </w:rPr>
              <w:t>46:11:050203:192</w:t>
            </w:r>
          </w:p>
        </w:tc>
      </w:tr>
    </w:tbl>
    <w:p w:rsidR="00872480" w:rsidRDefault="00BB39D5">
      <w:pPr>
        <w:pStyle w:val="Standard"/>
        <w:shd w:val="clear" w:color="auto" w:fill="FFFFFF"/>
        <w:spacing w:before="298"/>
        <w:ind w:right="59"/>
        <w:jc w:val="both"/>
      </w:pPr>
      <w:r>
        <w:rPr>
          <w:sz w:val="28"/>
          <w:szCs w:val="28"/>
        </w:rPr>
        <w:t xml:space="preserve">  </w:t>
      </w:r>
    </w:p>
    <w:sectPr w:rsidR="00872480" w:rsidSect="0087248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9D5" w:rsidRDefault="00BB39D5" w:rsidP="00872480">
      <w:r>
        <w:separator/>
      </w:r>
    </w:p>
  </w:endnote>
  <w:endnote w:type="continuationSeparator" w:id="0">
    <w:p w:rsidR="00BB39D5" w:rsidRDefault="00BB39D5" w:rsidP="00872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9D5" w:rsidRDefault="00BB39D5" w:rsidP="00872480">
      <w:r w:rsidRPr="00872480">
        <w:rPr>
          <w:color w:val="000000"/>
        </w:rPr>
        <w:separator/>
      </w:r>
    </w:p>
  </w:footnote>
  <w:footnote w:type="continuationSeparator" w:id="0">
    <w:p w:rsidR="00BB39D5" w:rsidRDefault="00BB39D5" w:rsidP="008724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301"/>
    <w:multiLevelType w:val="multilevel"/>
    <w:tmpl w:val="BE3ECFE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480"/>
    <w:rsid w:val="00753D61"/>
    <w:rsid w:val="00872480"/>
    <w:rsid w:val="00BB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248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2480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8724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872480"/>
    <w:pPr>
      <w:spacing w:after="140" w:line="276" w:lineRule="auto"/>
    </w:pPr>
  </w:style>
  <w:style w:type="paragraph" w:styleId="a3">
    <w:name w:val="List"/>
    <w:basedOn w:val="Textbody"/>
    <w:rsid w:val="00872480"/>
    <w:rPr>
      <w:rFonts w:cs="Arial"/>
      <w:sz w:val="24"/>
    </w:rPr>
  </w:style>
  <w:style w:type="paragraph" w:styleId="a4">
    <w:name w:val="caption"/>
    <w:basedOn w:val="Standard"/>
    <w:rsid w:val="008724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72480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872480"/>
    <w:pPr>
      <w:suppressAutoHyphens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72480"/>
    <w:pPr>
      <w:suppressLineNumbers/>
    </w:pPr>
  </w:style>
  <w:style w:type="paragraph" w:customStyle="1" w:styleId="TableHeading">
    <w:name w:val="Table Heading"/>
    <w:basedOn w:val="TableContents"/>
    <w:rsid w:val="00872480"/>
    <w:pPr>
      <w:jc w:val="center"/>
    </w:pPr>
    <w:rPr>
      <w:b/>
      <w:bCs/>
    </w:rPr>
  </w:style>
  <w:style w:type="numbering" w:customStyle="1" w:styleId="NoList">
    <w:name w:val="No List"/>
    <w:basedOn w:val="a2"/>
    <w:rsid w:val="0087248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4389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2024-02-19T09:46:00Z</cp:lastPrinted>
  <dcterms:created xsi:type="dcterms:W3CDTF">2024-05-16T09:33:00Z</dcterms:created>
  <dcterms:modified xsi:type="dcterms:W3CDTF">2024-05-16T09:33:00Z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