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6D" w:rsidRDefault="00F346EF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BD406D" w:rsidRDefault="00F346EF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BD406D" w:rsidRDefault="00F346EF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BD406D" w:rsidRDefault="00F346EF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37</w:t>
      </w:r>
    </w:p>
    <w:p w:rsidR="00BD406D" w:rsidRDefault="00F346EF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BD406D" w:rsidRDefault="00F346EF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 года</w:t>
      </w:r>
    </w:p>
    <w:p w:rsidR="00BD406D" w:rsidRDefault="00BD406D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BD406D" w:rsidRDefault="00F346E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BD406D" w:rsidRDefault="00F346E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BD406D" w:rsidRDefault="00F346E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 Широкая</w:t>
      </w:r>
    </w:p>
    <w:p w:rsidR="00BD406D" w:rsidRDefault="00BD406D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BD406D" w:rsidRDefault="00F346EF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BD406D" w:rsidRDefault="00BD406D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BD406D" w:rsidRDefault="00F346EF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BD406D" w:rsidRDefault="00F346EF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BD406D" w:rsidRDefault="00F346EF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D406D" w:rsidRDefault="00F346EF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BD406D" w:rsidRDefault="00BD406D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BD406D" w:rsidRDefault="00F346EF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BD406D" w:rsidRDefault="00BD406D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BD406D" w:rsidRDefault="00BD406D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BD406D" w:rsidRDefault="00F346EF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BD406D" w:rsidRDefault="00F346EF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BD406D" w:rsidRDefault="00F346EF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19.02.2024г. № 37</w:t>
      </w:r>
    </w:p>
    <w:p w:rsidR="00BD406D" w:rsidRDefault="00BD406D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D406D" w:rsidRDefault="00F346EF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46:11:050201:469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46:11:050202:114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</w:t>
            </w:r>
            <w:r>
              <w:rPr>
                <w:sz w:val="24"/>
                <w:szCs w:val="24"/>
              </w:rPr>
              <w:t>11:050203:1028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46:11:050201:201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46:11:050202:111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46:11:050202:110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46:11:050201:204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муниципальный  район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16а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46:11:050201:205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46:11:050201:206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46:11:050202:107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46:11:050202:106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31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:11:050202:102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32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46:11:050201:213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37</w:t>
            </w:r>
          </w:p>
          <w:p w:rsidR="00BD406D" w:rsidRDefault="00BD406D">
            <w:pPr>
              <w:pStyle w:val="Standard"/>
            </w:pP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46:11:050201:472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39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6:11:050202:94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53а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46:11:050202:85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з/у58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46:11:050201:229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59а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:11:050202:83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61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46:11:050202:81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67а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46:11:050202:78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68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46:11:050201:233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74а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46:11:050201:237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муниципальный  ра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86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46:11:050202:16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88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46:11:050202:17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114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46:11:050202:29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142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46:11:050202:74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144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6:11:050202:41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146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46:11:050202:42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156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46:11:050202:46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166</w:t>
            </w:r>
          </w:p>
          <w:p w:rsidR="00BD406D" w:rsidRDefault="00BD406D">
            <w:pPr>
              <w:pStyle w:val="Standard"/>
            </w:pP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46:11:050202:51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184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46:11:050202:66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184б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46:11:050202:63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186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46:11:050202:67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186в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46:11:050202:64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муниципальный  рай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192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46:11:050202:171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42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46:11:050201:220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49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46:11:050202:88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муниципальный  райо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64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46:11:050201:232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65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</w:t>
            </w:r>
            <w:r>
              <w:rPr>
                <w:sz w:val="24"/>
                <w:szCs w:val="24"/>
              </w:rPr>
              <w:t>050202:118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66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46:11:050201:37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98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46:11:050202:22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158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</w:t>
            </w:r>
            <w:r>
              <w:rPr>
                <w:sz w:val="24"/>
                <w:szCs w:val="24"/>
              </w:rPr>
              <w:t>02:47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168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46:11:050202:52</w:t>
            </w:r>
          </w:p>
        </w:tc>
      </w:tr>
      <w:tr w:rsidR="00BD406D" w:rsidTr="00BD40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область, Курский  муниципальный  район,  сельск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ое поселение Ворошневский сельсовет, </w:t>
            </w:r>
            <w:r>
              <w:rPr>
                <w:sz w:val="24"/>
                <w:szCs w:val="24"/>
              </w:rPr>
              <w:t>д. Ворошнево, ул. Широкая, з/у 196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06D" w:rsidRDefault="00F346EF">
            <w:pPr>
              <w:pStyle w:val="Standard"/>
            </w:pPr>
            <w:r>
              <w:rPr>
                <w:sz w:val="24"/>
                <w:szCs w:val="24"/>
              </w:rPr>
              <w:t>46:11:050202:216</w:t>
            </w:r>
          </w:p>
        </w:tc>
      </w:tr>
    </w:tbl>
    <w:p w:rsidR="00BD406D" w:rsidRDefault="00F346EF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BD406D" w:rsidSect="00BD406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EF" w:rsidRDefault="00F346EF" w:rsidP="00BD406D">
      <w:r>
        <w:separator/>
      </w:r>
    </w:p>
  </w:endnote>
  <w:endnote w:type="continuationSeparator" w:id="0">
    <w:p w:rsidR="00F346EF" w:rsidRDefault="00F346EF" w:rsidP="00BD4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EF" w:rsidRDefault="00F346EF" w:rsidP="00BD406D">
      <w:r w:rsidRPr="00BD406D">
        <w:rPr>
          <w:color w:val="000000"/>
        </w:rPr>
        <w:separator/>
      </w:r>
    </w:p>
  </w:footnote>
  <w:footnote w:type="continuationSeparator" w:id="0">
    <w:p w:rsidR="00F346EF" w:rsidRDefault="00F346EF" w:rsidP="00BD4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7985"/>
    <w:multiLevelType w:val="multilevel"/>
    <w:tmpl w:val="5CD82D6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06D"/>
    <w:rsid w:val="00715498"/>
    <w:rsid w:val="00BD406D"/>
    <w:rsid w:val="00F3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06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06D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BD40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D406D"/>
    <w:pPr>
      <w:spacing w:after="140" w:line="276" w:lineRule="auto"/>
    </w:pPr>
  </w:style>
  <w:style w:type="paragraph" w:styleId="a3">
    <w:name w:val="List"/>
    <w:basedOn w:val="Textbody"/>
    <w:rsid w:val="00BD406D"/>
    <w:rPr>
      <w:rFonts w:cs="Arial"/>
      <w:sz w:val="24"/>
    </w:rPr>
  </w:style>
  <w:style w:type="paragraph" w:styleId="a4">
    <w:name w:val="caption"/>
    <w:basedOn w:val="Standard"/>
    <w:rsid w:val="00BD40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D406D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BD406D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D406D"/>
    <w:pPr>
      <w:suppressLineNumbers/>
    </w:pPr>
  </w:style>
  <w:style w:type="paragraph" w:customStyle="1" w:styleId="TableHeading">
    <w:name w:val="Table Heading"/>
    <w:basedOn w:val="TableContents"/>
    <w:rsid w:val="00BD406D"/>
    <w:pPr>
      <w:jc w:val="center"/>
    </w:pPr>
    <w:rPr>
      <w:b/>
      <w:bCs/>
    </w:rPr>
  </w:style>
  <w:style w:type="numbering" w:customStyle="1" w:styleId="NoList">
    <w:name w:val="No List"/>
    <w:basedOn w:val="a2"/>
    <w:rsid w:val="00BD406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2024-02-21T07:12:00Z</cp:lastPrinted>
  <dcterms:created xsi:type="dcterms:W3CDTF">2024-05-16T09:31:00Z</dcterms:created>
  <dcterms:modified xsi:type="dcterms:W3CDTF">2024-05-16T09:31:00Z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