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17" w:rsidRDefault="00E86BF2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DC4A17" w:rsidRDefault="00E86BF2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DC4A17" w:rsidRDefault="00E86BF2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DC4A17" w:rsidRDefault="00E86BF2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43</w:t>
      </w:r>
    </w:p>
    <w:p w:rsidR="00DC4A17" w:rsidRDefault="00E86BF2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DC4A17" w:rsidRDefault="00E86BF2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 года</w:t>
      </w:r>
    </w:p>
    <w:p w:rsidR="00DC4A17" w:rsidRDefault="00DC4A1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DC4A17" w:rsidRDefault="00E86BF2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DC4A17" w:rsidRDefault="00E86BF2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DC4A17" w:rsidRDefault="00E86BF2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 Коноплянка 2-я</w:t>
      </w:r>
    </w:p>
    <w:p w:rsidR="00DC4A17" w:rsidRDefault="00DC4A1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DC4A17" w:rsidRDefault="00E86BF2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постановлениями Правительства</w:t>
      </w:r>
      <w:r>
        <w:rPr>
          <w:sz w:val="28"/>
          <w:szCs w:val="28"/>
        </w:rPr>
        <w:t xml:space="preserve">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</w:t>
      </w:r>
      <w:r>
        <w:rPr>
          <w:sz w:val="28"/>
          <w:szCs w:val="28"/>
        </w:rPr>
        <w:t xml:space="preserve">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</w:t>
      </w:r>
      <w:r>
        <w:rPr>
          <w:color w:val="000000"/>
          <w:spacing w:val="-9"/>
          <w:sz w:val="28"/>
          <w:szCs w:val="28"/>
        </w:rPr>
        <w:t>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DC4A17" w:rsidRDefault="00DC4A1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DC4A17" w:rsidRDefault="00E86BF2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DC4A17" w:rsidRDefault="00E86BF2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DC4A17" w:rsidRDefault="00E86BF2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DC4A17" w:rsidRDefault="00E86BF2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DC4A17" w:rsidRDefault="00DC4A17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DC4A17" w:rsidRDefault="00E86BF2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DC4A17" w:rsidRDefault="00DC4A17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DC4A17" w:rsidRDefault="00DC4A17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DC4A17" w:rsidRDefault="00E86BF2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DC4A17" w:rsidRDefault="00E86BF2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DC4A17" w:rsidRDefault="00E86BF2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19.02.2024г. № 43</w:t>
      </w:r>
    </w:p>
    <w:p w:rsidR="00DC4A17" w:rsidRDefault="00DC4A17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DC4A17" w:rsidTr="00DC4A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17" w:rsidRDefault="00E86BF2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C4A17" w:rsidRDefault="00E86BF2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17" w:rsidRDefault="00E86BF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17" w:rsidRDefault="00E86BF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DC4A17" w:rsidTr="00DC4A1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17" w:rsidRDefault="00E86BF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17" w:rsidRDefault="00E86BF2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Коноплянка 2-я, з/у 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A17" w:rsidRDefault="00E86BF2">
            <w:pPr>
              <w:pStyle w:val="Standard"/>
            </w:pPr>
            <w:r>
              <w:rPr>
                <w:sz w:val="24"/>
                <w:szCs w:val="24"/>
              </w:rPr>
              <w:t>46:11:050203:268</w:t>
            </w:r>
          </w:p>
        </w:tc>
      </w:tr>
    </w:tbl>
    <w:p w:rsidR="00DC4A17" w:rsidRDefault="00E86BF2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DC4A17" w:rsidSect="00DC4A1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F2" w:rsidRDefault="00E86BF2" w:rsidP="00DC4A17">
      <w:r>
        <w:separator/>
      </w:r>
    </w:p>
  </w:endnote>
  <w:endnote w:type="continuationSeparator" w:id="0">
    <w:p w:rsidR="00E86BF2" w:rsidRDefault="00E86BF2" w:rsidP="00DC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F2" w:rsidRDefault="00E86BF2" w:rsidP="00DC4A17">
      <w:r w:rsidRPr="00DC4A17">
        <w:rPr>
          <w:color w:val="000000"/>
        </w:rPr>
        <w:separator/>
      </w:r>
    </w:p>
  </w:footnote>
  <w:footnote w:type="continuationSeparator" w:id="0">
    <w:p w:rsidR="00E86BF2" w:rsidRDefault="00E86BF2" w:rsidP="00DC4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432F"/>
    <w:multiLevelType w:val="multilevel"/>
    <w:tmpl w:val="61B6E51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A17"/>
    <w:rsid w:val="00353835"/>
    <w:rsid w:val="00DC4A17"/>
    <w:rsid w:val="00E8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A1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4A17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DC4A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C4A17"/>
    <w:pPr>
      <w:spacing w:after="140" w:line="276" w:lineRule="auto"/>
    </w:pPr>
  </w:style>
  <w:style w:type="paragraph" w:styleId="a3">
    <w:name w:val="List"/>
    <w:basedOn w:val="Textbody"/>
    <w:rsid w:val="00DC4A17"/>
    <w:rPr>
      <w:rFonts w:cs="Arial"/>
      <w:sz w:val="24"/>
    </w:rPr>
  </w:style>
  <w:style w:type="paragraph" w:styleId="a4">
    <w:name w:val="caption"/>
    <w:basedOn w:val="Standard"/>
    <w:rsid w:val="00DC4A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C4A17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DC4A17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C4A17"/>
    <w:pPr>
      <w:suppressLineNumbers/>
    </w:pPr>
  </w:style>
  <w:style w:type="paragraph" w:customStyle="1" w:styleId="TableHeading">
    <w:name w:val="Table Heading"/>
    <w:basedOn w:val="TableContents"/>
    <w:rsid w:val="00DC4A17"/>
    <w:pPr>
      <w:jc w:val="center"/>
    </w:pPr>
    <w:rPr>
      <w:b/>
      <w:bCs/>
    </w:rPr>
  </w:style>
  <w:style w:type="numbering" w:customStyle="1" w:styleId="NoList">
    <w:name w:val="No List"/>
    <w:basedOn w:val="a2"/>
    <w:rsid w:val="00DC4A1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2021-10-08T05:32:00Z</cp:lastPrinted>
  <dcterms:created xsi:type="dcterms:W3CDTF">2024-05-15T13:13:00Z</dcterms:created>
  <dcterms:modified xsi:type="dcterms:W3CDTF">2024-05-15T13:13:00Z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