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3F" w:rsidRDefault="00622639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D4693F" w:rsidRDefault="00622639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D4693F" w:rsidRDefault="00622639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D4693F" w:rsidRDefault="00622639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45</w:t>
      </w:r>
    </w:p>
    <w:p w:rsidR="00D4693F" w:rsidRDefault="00622639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D4693F" w:rsidRDefault="00622639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 года</w:t>
      </w:r>
    </w:p>
    <w:p w:rsidR="00D4693F" w:rsidRDefault="00D4693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D4693F" w:rsidRDefault="0062263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D4693F" w:rsidRDefault="0062263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D4693F" w:rsidRDefault="0062263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 Ватутина</w:t>
      </w:r>
    </w:p>
    <w:p w:rsidR="00D4693F" w:rsidRDefault="00D4693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D4693F" w:rsidRDefault="00622639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D4693F" w:rsidRDefault="00D4693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D4693F" w:rsidRDefault="00622639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D4693F" w:rsidRDefault="00622639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D4693F" w:rsidRDefault="00622639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D4693F" w:rsidRDefault="00622639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D4693F" w:rsidRDefault="00D4693F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D4693F" w:rsidRDefault="00622639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D4693F" w:rsidRDefault="00D4693F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D4693F" w:rsidRDefault="00D4693F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D4693F" w:rsidRDefault="00622639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D4693F" w:rsidRDefault="00622639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D4693F" w:rsidRDefault="00622639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19.02.2024г. № 45</w:t>
      </w:r>
    </w:p>
    <w:p w:rsidR="00D4693F" w:rsidRDefault="00D4693F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D4693F" w:rsidTr="00D469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4693F" w:rsidRDefault="00622639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D4693F" w:rsidTr="00D469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Ватутина, з/у 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sz w:val="24"/>
                <w:szCs w:val="24"/>
              </w:rPr>
              <w:t>46:11:050201:115</w:t>
            </w:r>
          </w:p>
        </w:tc>
      </w:tr>
      <w:tr w:rsidR="00D4693F" w:rsidTr="00D469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муниципальный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Ватутина, з/у 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sz w:val="24"/>
                <w:szCs w:val="24"/>
              </w:rPr>
              <w:t>46:11:050201:116</w:t>
            </w:r>
          </w:p>
        </w:tc>
      </w:tr>
      <w:tr w:rsidR="00D4693F" w:rsidTr="00D469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Ватутина, з/у 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6:11:050201:117</w:t>
            </w:r>
          </w:p>
        </w:tc>
      </w:tr>
      <w:tr w:rsidR="00D4693F" w:rsidTr="00D469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Ватутина, з/у 14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sz w:val="24"/>
                <w:szCs w:val="24"/>
              </w:rPr>
              <w:t>46:11:050201:122</w:t>
            </w:r>
          </w:p>
        </w:tc>
      </w:tr>
      <w:tr w:rsidR="00D4693F" w:rsidTr="00D469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Ватутина, з/у 15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3F" w:rsidRDefault="00622639">
            <w:pPr>
              <w:pStyle w:val="Standard"/>
            </w:pPr>
            <w:r>
              <w:rPr>
                <w:sz w:val="24"/>
                <w:szCs w:val="24"/>
              </w:rPr>
              <w:t>46:11:050201:123</w:t>
            </w:r>
          </w:p>
        </w:tc>
      </w:tr>
    </w:tbl>
    <w:p w:rsidR="00D4693F" w:rsidRDefault="00622639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D4693F" w:rsidSect="00D4693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39" w:rsidRDefault="00622639" w:rsidP="00D4693F">
      <w:r>
        <w:separator/>
      </w:r>
    </w:p>
  </w:endnote>
  <w:endnote w:type="continuationSeparator" w:id="0">
    <w:p w:rsidR="00622639" w:rsidRDefault="00622639" w:rsidP="00D4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39" w:rsidRDefault="00622639" w:rsidP="00D4693F">
      <w:r w:rsidRPr="00D4693F">
        <w:rPr>
          <w:color w:val="000000"/>
        </w:rPr>
        <w:separator/>
      </w:r>
    </w:p>
  </w:footnote>
  <w:footnote w:type="continuationSeparator" w:id="0">
    <w:p w:rsidR="00622639" w:rsidRDefault="00622639" w:rsidP="00D46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2962"/>
    <w:multiLevelType w:val="multilevel"/>
    <w:tmpl w:val="A6C2EA6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93F"/>
    <w:rsid w:val="00622639"/>
    <w:rsid w:val="00D4693F"/>
    <w:rsid w:val="00ED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93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693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D469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4693F"/>
    <w:pPr>
      <w:spacing w:after="140" w:line="276" w:lineRule="auto"/>
    </w:pPr>
  </w:style>
  <w:style w:type="paragraph" w:styleId="a3">
    <w:name w:val="List"/>
    <w:basedOn w:val="Textbody"/>
    <w:rsid w:val="00D4693F"/>
    <w:rPr>
      <w:rFonts w:cs="Arial"/>
      <w:sz w:val="24"/>
    </w:rPr>
  </w:style>
  <w:style w:type="paragraph" w:styleId="a4">
    <w:name w:val="caption"/>
    <w:basedOn w:val="Standard"/>
    <w:rsid w:val="00D469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4693F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D4693F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4693F"/>
    <w:pPr>
      <w:suppressLineNumbers/>
    </w:pPr>
  </w:style>
  <w:style w:type="paragraph" w:customStyle="1" w:styleId="TableHeading">
    <w:name w:val="Table Heading"/>
    <w:basedOn w:val="TableContents"/>
    <w:rsid w:val="00D4693F"/>
    <w:pPr>
      <w:jc w:val="center"/>
    </w:pPr>
    <w:rPr>
      <w:b/>
      <w:bCs/>
    </w:rPr>
  </w:style>
  <w:style w:type="numbering" w:customStyle="1" w:styleId="NoList">
    <w:name w:val="No List"/>
    <w:basedOn w:val="a2"/>
    <w:rsid w:val="00D4693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2021-10-08T05:32:00Z</cp:lastPrinted>
  <dcterms:created xsi:type="dcterms:W3CDTF">2024-05-15T13:12:00Z</dcterms:created>
  <dcterms:modified xsi:type="dcterms:W3CDTF">2024-05-15T13:12:00Z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