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3A" w:rsidRDefault="008464EA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1A673A" w:rsidRDefault="008464EA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673A" w:rsidRDefault="008464EA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A673A" w:rsidRDefault="008464EA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47</w:t>
      </w:r>
    </w:p>
    <w:p w:rsidR="001A673A" w:rsidRDefault="008464EA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1A673A" w:rsidRDefault="008464EA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1A673A" w:rsidRDefault="001A673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673A" w:rsidRDefault="008464E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1A673A" w:rsidRDefault="008464E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1A673A" w:rsidRDefault="008464E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Мирная</w:t>
      </w:r>
    </w:p>
    <w:p w:rsidR="001A673A" w:rsidRDefault="001A673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673A" w:rsidRDefault="008464EA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1A673A" w:rsidRDefault="001A673A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673A" w:rsidRDefault="008464EA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1A673A" w:rsidRDefault="008464EA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1A673A" w:rsidRDefault="008464EA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1A673A" w:rsidRDefault="008464EA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1A673A" w:rsidRDefault="001A673A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673A" w:rsidRDefault="008464EA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1A673A" w:rsidRDefault="001A673A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1A673A" w:rsidRDefault="001A673A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1A673A" w:rsidRDefault="008464EA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1A673A" w:rsidRDefault="008464EA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1A673A" w:rsidRDefault="008464EA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47</w:t>
      </w:r>
    </w:p>
    <w:p w:rsidR="001A673A" w:rsidRDefault="001A673A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1A673A" w:rsidTr="001A67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673A" w:rsidRDefault="008464EA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1A673A" w:rsidTr="001A67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Мирная,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</w:pPr>
            <w:r>
              <w:rPr>
                <w:sz w:val="24"/>
                <w:szCs w:val="24"/>
              </w:rPr>
              <w:t>46:11:050203:357</w:t>
            </w:r>
          </w:p>
        </w:tc>
      </w:tr>
      <w:tr w:rsidR="001A673A" w:rsidTr="001A67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Мирная, з/у 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3A" w:rsidRDefault="008464EA">
            <w:pPr>
              <w:pStyle w:val="Standard"/>
            </w:pPr>
            <w:r>
              <w:rPr>
                <w:sz w:val="24"/>
                <w:szCs w:val="24"/>
              </w:rPr>
              <w:t>46:11:050203:621</w:t>
            </w:r>
          </w:p>
        </w:tc>
      </w:tr>
    </w:tbl>
    <w:p w:rsidR="001A673A" w:rsidRDefault="008464EA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1A673A" w:rsidSect="001A673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EA" w:rsidRDefault="008464EA" w:rsidP="001A673A">
      <w:r>
        <w:separator/>
      </w:r>
    </w:p>
  </w:endnote>
  <w:endnote w:type="continuationSeparator" w:id="0">
    <w:p w:rsidR="008464EA" w:rsidRDefault="008464EA" w:rsidP="001A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EA" w:rsidRDefault="008464EA" w:rsidP="001A673A">
      <w:r w:rsidRPr="001A673A">
        <w:rPr>
          <w:color w:val="000000"/>
        </w:rPr>
        <w:separator/>
      </w:r>
    </w:p>
  </w:footnote>
  <w:footnote w:type="continuationSeparator" w:id="0">
    <w:p w:rsidR="008464EA" w:rsidRDefault="008464EA" w:rsidP="001A6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020EA"/>
    <w:multiLevelType w:val="multilevel"/>
    <w:tmpl w:val="F11C824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73A"/>
    <w:rsid w:val="001A673A"/>
    <w:rsid w:val="001D3538"/>
    <w:rsid w:val="0084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73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73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1A67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A673A"/>
    <w:pPr>
      <w:spacing w:after="140" w:line="276" w:lineRule="auto"/>
    </w:pPr>
  </w:style>
  <w:style w:type="paragraph" w:styleId="a3">
    <w:name w:val="List"/>
    <w:basedOn w:val="Textbody"/>
    <w:rsid w:val="001A673A"/>
    <w:rPr>
      <w:rFonts w:cs="Arial"/>
      <w:sz w:val="24"/>
    </w:rPr>
  </w:style>
  <w:style w:type="paragraph" w:styleId="a4">
    <w:name w:val="caption"/>
    <w:basedOn w:val="Standard"/>
    <w:rsid w:val="001A67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A673A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1A673A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A673A"/>
    <w:pPr>
      <w:suppressLineNumbers/>
    </w:pPr>
  </w:style>
  <w:style w:type="paragraph" w:customStyle="1" w:styleId="TableHeading">
    <w:name w:val="Table Heading"/>
    <w:basedOn w:val="TableContents"/>
    <w:rsid w:val="001A673A"/>
    <w:pPr>
      <w:jc w:val="center"/>
    </w:pPr>
    <w:rPr>
      <w:b/>
      <w:bCs/>
    </w:rPr>
  </w:style>
  <w:style w:type="numbering" w:customStyle="1" w:styleId="NoList">
    <w:name w:val="No List"/>
    <w:basedOn w:val="a2"/>
    <w:rsid w:val="001A673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2021-10-08T05:32:00Z</cp:lastPrinted>
  <dcterms:created xsi:type="dcterms:W3CDTF">2024-05-15T13:10:00Z</dcterms:created>
  <dcterms:modified xsi:type="dcterms:W3CDTF">2024-05-15T13:10:00Z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