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89" w:rsidRDefault="00EA020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A60489" w:rsidRDefault="00EA020F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A60489" w:rsidRDefault="00EA020F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A60489" w:rsidRDefault="00EA020F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76</w:t>
      </w:r>
    </w:p>
    <w:p w:rsidR="00A60489" w:rsidRDefault="00EA020F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A60489" w:rsidRDefault="00EA020F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03. 04. 2024 года</w:t>
      </w:r>
    </w:p>
    <w:p w:rsidR="00A60489" w:rsidRDefault="00A6048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A60489" w:rsidRDefault="00EA020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A60489" w:rsidRDefault="00EA020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A60489" w:rsidRDefault="00EA020F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Рассыльная, ул. Молодежная </w:t>
      </w:r>
    </w:p>
    <w:p w:rsidR="00A60489" w:rsidRDefault="00A6048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A60489" w:rsidRDefault="00EA020F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</w:t>
      </w:r>
      <w:r>
        <w:rPr>
          <w:sz w:val="28"/>
          <w:szCs w:val="28"/>
        </w:rPr>
        <w:t>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</w:t>
      </w:r>
      <w:r>
        <w:rPr>
          <w:sz w:val="28"/>
          <w:szCs w:val="28"/>
        </w:rPr>
        <w:t xml:space="preserve">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20.09.202</w:t>
      </w:r>
      <w:r>
        <w:rPr>
          <w:color w:val="000000"/>
          <w:spacing w:val="-9"/>
          <w:sz w:val="28"/>
          <w:szCs w:val="28"/>
        </w:rPr>
        <w:t>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A60489" w:rsidRDefault="00A60489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A60489" w:rsidRDefault="00EA020F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A60489" w:rsidRDefault="00EA020F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A60489" w:rsidRDefault="00EA020F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A60489" w:rsidRDefault="00EA020F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A60489" w:rsidRDefault="00A60489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A60489" w:rsidRDefault="00EA020F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A60489" w:rsidRDefault="00A60489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A60489" w:rsidRDefault="00A60489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A60489" w:rsidRDefault="00EA020F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A60489" w:rsidRDefault="00EA020F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A60489" w:rsidRDefault="00EA020F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03.04.2024г. № 76</w:t>
      </w:r>
    </w:p>
    <w:p w:rsidR="00A60489" w:rsidRDefault="00A60489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A60489" w:rsidTr="00A60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0489" w:rsidRDefault="00EA020F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A60489" w:rsidTr="00A60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Молодежная  з/у 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sz w:val="24"/>
                <w:szCs w:val="24"/>
              </w:rPr>
              <w:t>46:11:050102:55</w:t>
            </w:r>
          </w:p>
        </w:tc>
      </w:tr>
      <w:tr w:rsidR="00A60489" w:rsidTr="00A60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Молодежная 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sz w:val="24"/>
                <w:szCs w:val="24"/>
              </w:rPr>
              <w:t>46:11:050102:497</w:t>
            </w:r>
          </w:p>
        </w:tc>
      </w:tr>
      <w:tr w:rsidR="00A60489" w:rsidTr="00A60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Рассыльная, ул. </w:t>
            </w:r>
            <w:r>
              <w:rPr>
                <w:sz w:val="24"/>
                <w:szCs w:val="24"/>
              </w:rPr>
              <w:t>Молодежная з/у 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sz w:val="24"/>
                <w:szCs w:val="24"/>
              </w:rPr>
              <w:t>46:11:050102:124</w:t>
            </w:r>
          </w:p>
        </w:tc>
      </w:tr>
      <w:tr w:rsidR="00A60489" w:rsidTr="00A6048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Рассыльная, ул. Молодежная  з/у 25а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0489" w:rsidRDefault="00EA020F">
            <w:pPr>
              <w:pStyle w:val="Standard"/>
            </w:pPr>
            <w:r>
              <w:rPr>
                <w:sz w:val="24"/>
                <w:szCs w:val="24"/>
              </w:rPr>
              <w:t>46:11:050102:119</w:t>
            </w:r>
          </w:p>
        </w:tc>
      </w:tr>
    </w:tbl>
    <w:p w:rsidR="00A60489" w:rsidRDefault="00EA020F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A60489" w:rsidSect="00A60489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20F" w:rsidRDefault="00EA020F" w:rsidP="00A60489">
      <w:r>
        <w:separator/>
      </w:r>
    </w:p>
  </w:endnote>
  <w:endnote w:type="continuationSeparator" w:id="0">
    <w:p w:rsidR="00EA020F" w:rsidRDefault="00EA020F" w:rsidP="00A60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20F" w:rsidRDefault="00EA020F" w:rsidP="00A60489">
      <w:r w:rsidRPr="00A60489">
        <w:rPr>
          <w:color w:val="000000"/>
        </w:rPr>
        <w:separator/>
      </w:r>
    </w:p>
  </w:footnote>
  <w:footnote w:type="continuationSeparator" w:id="0">
    <w:p w:rsidR="00EA020F" w:rsidRDefault="00EA020F" w:rsidP="00A604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21E16"/>
    <w:multiLevelType w:val="multilevel"/>
    <w:tmpl w:val="C7E077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489"/>
    <w:rsid w:val="00155D15"/>
    <w:rsid w:val="00A60489"/>
    <w:rsid w:val="00EA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048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0489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A604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A60489"/>
    <w:pPr>
      <w:spacing w:after="140" w:line="276" w:lineRule="auto"/>
    </w:pPr>
  </w:style>
  <w:style w:type="paragraph" w:styleId="a3">
    <w:name w:val="List"/>
    <w:basedOn w:val="Textbody"/>
    <w:rsid w:val="00A60489"/>
    <w:rPr>
      <w:rFonts w:cs="Arial"/>
      <w:sz w:val="24"/>
    </w:rPr>
  </w:style>
  <w:style w:type="paragraph" w:styleId="a4">
    <w:name w:val="caption"/>
    <w:basedOn w:val="Standard"/>
    <w:rsid w:val="00A604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60489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A60489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0489"/>
    <w:pPr>
      <w:suppressLineNumbers/>
    </w:pPr>
  </w:style>
  <w:style w:type="paragraph" w:customStyle="1" w:styleId="TableHeading">
    <w:name w:val="Table Heading"/>
    <w:basedOn w:val="TableContents"/>
    <w:rsid w:val="00A60489"/>
    <w:pPr>
      <w:jc w:val="center"/>
    </w:pPr>
    <w:rPr>
      <w:b/>
      <w:bCs/>
    </w:rPr>
  </w:style>
  <w:style w:type="numbering" w:customStyle="1" w:styleId="NoList">
    <w:name w:val="No List"/>
    <w:basedOn w:val="a2"/>
    <w:rsid w:val="00A6048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2024-02-19T09:35:00Z</cp:lastPrinted>
  <dcterms:created xsi:type="dcterms:W3CDTF">2024-05-15T12:18:00Z</dcterms:created>
  <dcterms:modified xsi:type="dcterms:W3CDTF">2024-05-15T12:18:00Z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