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86" w:rsidRDefault="00E84CA9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5D6286" w:rsidRDefault="00E84CA9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5D6286" w:rsidRDefault="00E84CA9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5D6286" w:rsidRDefault="00E84CA9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92</w:t>
      </w:r>
    </w:p>
    <w:p w:rsidR="005D6286" w:rsidRDefault="00E84CA9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5D6286" w:rsidRDefault="00E84CA9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15. 04. 2024 года</w:t>
      </w:r>
    </w:p>
    <w:p w:rsidR="005D6286" w:rsidRDefault="005D628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5D6286" w:rsidRDefault="00E84CA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5D6286" w:rsidRDefault="00E84CA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5D6286" w:rsidRDefault="00E84CA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Рассыльная, ул. Молодежная </w:t>
      </w:r>
    </w:p>
    <w:p w:rsidR="005D6286" w:rsidRDefault="005D628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5D6286" w:rsidRDefault="00E84CA9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5D6286" w:rsidRDefault="005D628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5D6286" w:rsidRDefault="00E84CA9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5D6286" w:rsidRDefault="00E84CA9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1.Земельноиу  участку,</w:t>
      </w:r>
      <w:r>
        <w:rPr>
          <w:color w:val="000000"/>
          <w:spacing w:val="-10"/>
          <w:sz w:val="28"/>
          <w:szCs w:val="28"/>
        </w:rPr>
        <w:t xml:space="preserve"> присвоить  адрес согласно приложению.</w:t>
      </w:r>
    </w:p>
    <w:p w:rsidR="005D6286" w:rsidRDefault="00E84CA9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5D6286" w:rsidRDefault="00E84CA9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5D6286" w:rsidRDefault="005D6286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5D6286" w:rsidRDefault="00E84CA9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5D6286" w:rsidRDefault="005D6286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5D6286" w:rsidRDefault="005D6286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5D6286" w:rsidRDefault="00E84CA9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5D6286" w:rsidRDefault="00E84CA9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5D6286" w:rsidRDefault="00E84CA9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15.04.2024г. № 92</w:t>
      </w:r>
    </w:p>
    <w:p w:rsidR="005D6286" w:rsidRDefault="005D6286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5D6286" w:rsidTr="005D62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86" w:rsidRDefault="00E84CA9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D6286" w:rsidRDefault="00E84CA9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86" w:rsidRDefault="00E84CA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86" w:rsidRDefault="00E84CA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5D6286" w:rsidTr="005D62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86" w:rsidRDefault="00E84CA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86" w:rsidRDefault="00E84CA9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Молодежная  з/у 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86" w:rsidRDefault="00E84CA9">
            <w:pPr>
              <w:pStyle w:val="Standard"/>
            </w:pPr>
            <w:r>
              <w:rPr>
                <w:sz w:val="24"/>
                <w:szCs w:val="24"/>
              </w:rPr>
              <w:t>46:11:050102:57</w:t>
            </w:r>
          </w:p>
        </w:tc>
      </w:tr>
    </w:tbl>
    <w:p w:rsidR="005D6286" w:rsidRDefault="00E84CA9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5D6286" w:rsidSect="005D628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A9" w:rsidRDefault="00E84CA9" w:rsidP="005D6286">
      <w:r>
        <w:separator/>
      </w:r>
    </w:p>
  </w:endnote>
  <w:endnote w:type="continuationSeparator" w:id="0">
    <w:p w:rsidR="00E84CA9" w:rsidRDefault="00E84CA9" w:rsidP="005D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A9" w:rsidRDefault="00E84CA9" w:rsidP="005D6286">
      <w:r w:rsidRPr="005D6286">
        <w:rPr>
          <w:color w:val="000000"/>
        </w:rPr>
        <w:separator/>
      </w:r>
    </w:p>
  </w:footnote>
  <w:footnote w:type="continuationSeparator" w:id="0">
    <w:p w:rsidR="00E84CA9" w:rsidRDefault="00E84CA9" w:rsidP="005D6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9BF"/>
    <w:multiLevelType w:val="multilevel"/>
    <w:tmpl w:val="EBF8168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286"/>
    <w:rsid w:val="005D6286"/>
    <w:rsid w:val="00E84CA9"/>
    <w:rsid w:val="00E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28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28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5D62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D6286"/>
    <w:pPr>
      <w:spacing w:after="140" w:line="276" w:lineRule="auto"/>
    </w:pPr>
  </w:style>
  <w:style w:type="paragraph" w:styleId="a3">
    <w:name w:val="List"/>
    <w:basedOn w:val="Textbody"/>
    <w:rsid w:val="005D6286"/>
    <w:rPr>
      <w:rFonts w:cs="Arial"/>
      <w:sz w:val="24"/>
    </w:rPr>
  </w:style>
  <w:style w:type="paragraph" w:styleId="a4">
    <w:name w:val="caption"/>
    <w:basedOn w:val="Standard"/>
    <w:rsid w:val="005D62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D6286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5D6286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D6286"/>
    <w:pPr>
      <w:suppressLineNumbers/>
    </w:pPr>
  </w:style>
  <w:style w:type="paragraph" w:customStyle="1" w:styleId="TableHeading">
    <w:name w:val="Table Heading"/>
    <w:basedOn w:val="TableContents"/>
    <w:rsid w:val="005D6286"/>
    <w:pPr>
      <w:jc w:val="center"/>
    </w:pPr>
    <w:rPr>
      <w:b/>
      <w:bCs/>
    </w:rPr>
  </w:style>
  <w:style w:type="numbering" w:customStyle="1" w:styleId="NoList">
    <w:name w:val="No List"/>
    <w:basedOn w:val="a2"/>
    <w:rsid w:val="005D628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2024-04-03T10:10:00Z</cp:lastPrinted>
  <dcterms:created xsi:type="dcterms:W3CDTF">2024-05-15T06:55:00Z</dcterms:created>
  <dcterms:modified xsi:type="dcterms:W3CDTF">2024-05-15T06:55:00Z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