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B1" w:rsidRDefault="00BE74BF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АДМИНИСТРАЦИЯ ВОРОШНЕВСКОГО СЕЛЬСОВЕТА</w:t>
      </w:r>
    </w:p>
    <w:p w:rsidR="002026B1" w:rsidRDefault="00BE74BF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2026B1" w:rsidRDefault="00BE74BF">
      <w:pPr>
        <w:pStyle w:val="Standard"/>
        <w:shd w:val="clear" w:color="auto" w:fill="FFFFFF"/>
        <w:spacing w:before="293"/>
        <w:ind w:left="48" w:right="59"/>
        <w:rPr>
          <w:b/>
          <w:bCs/>
          <w:color w:val="000000"/>
          <w:spacing w:val="49"/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:rsidR="002026B1" w:rsidRDefault="00BE74BF">
      <w:pPr>
        <w:pStyle w:val="Standard"/>
        <w:shd w:val="clear" w:color="auto" w:fill="FFFFFF"/>
        <w:spacing w:before="317" w:line="317" w:lineRule="exact"/>
        <w:ind w:left="7123" w:right="59"/>
      </w:pPr>
      <w:r>
        <w:rPr>
          <w:b/>
          <w:bCs/>
          <w:spacing w:val="6"/>
          <w:sz w:val="28"/>
          <w:szCs w:val="28"/>
        </w:rPr>
        <w:t>№ 93</w:t>
      </w:r>
    </w:p>
    <w:p w:rsidR="002026B1" w:rsidRDefault="00BE74BF">
      <w:pPr>
        <w:pStyle w:val="Standard"/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д. </w:t>
      </w:r>
      <w:proofErr w:type="spellStart"/>
      <w:r>
        <w:rPr>
          <w:spacing w:val="-10"/>
          <w:sz w:val="28"/>
          <w:szCs w:val="28"/>
        </w:rPr>
        <w:t>Ворошнево</w:t>
      </w:r>
      <w:proofErr w:type="spellEnd"/>
    </w:p>
    <w:p w:rsidR="002026B1" w:rsidRDefault="00BE74BF">
      <w:pPr>
        <w:pStyle w:val="Standard"/>
        <w:shd w:val="clear" w:color="auto" w:fill="FFFFFF"/>
        <w:spacing w:line="317" w:lineRule="exact"/>
        <w:ind w:left="10" w:right="59"/>
      </w:pPr>
      <w:r>
        <w:rPr>
          <w:spacing w:val="-8"/>
          <w:sz w:val="28"/>
          <w:szCs w:val="28"/>
        </w:rPr>
        <w:t>от 15. 04. 2024 года</w:t>
      </w:r>
    </w:p>
    <w:p w:rsidR="002026B1" w:rsidRDefault="002026B1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2026B1" w:rsidRDefault="00BE74BF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2026B1" w:rsidRDefault="00BE74BF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:rsidR="002026B1" w:rsidRDefault="00BE74BF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Рассыльная, ул. Совхозная</w:t>
      </w:r>
    </w:p>
    <w:p w:rsidR="002026B1" w:rsidRDefault="002026B1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2026B1" w:rsidRDefault="00BE74BF">
      <w:pPr>
        <w:pStyle w:val="Standard"/>
        <w:shd w:val="clear" w:color="auto" w:fill="FFFFFF"/>
        <w:spacing w:line="317" w:lineRule="exact"/>
        <w:ind w:left="10" w:right="59" w:firstLine="698"/>
        <w:jc w:val="both"/>
      </w:pPr>
      <w:proofErr w:type="gramStart"/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</w:t>
      </w:r>
      <w:r>
        <w:rPr>
          <w:sz w:val="28"/>
          <w:szCs w:val="28"/>
        </w:rPr>
        <w:t>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</w:t>
      </w:r>
      <w:r>
        <w:rPr>
          <w:sz w:val="28"/>
          <w:szCs w:val="28"/>
        </w:rPr>
        <w:t>заимодействия оператора федеральной информационной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>на основании письма ФНС по Курской области № 04-23/15792   от 20.09.202</w:t>
      </w:r>
      <w:r>
        <w:rPr>
          <w:color w:val="000000"/>
          <w:spacing w:val="-9"/>
          <w:sz w:val="28"/>
          <w:szCs w:val="28"/>
        </w:rPr>
        <w:t xml:space="preserve">1 г.  о проведении мероприятия по внесению по процедуре инвентаризации в ГАР земельных участков,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  <w:proofErr w:type="gramEnd"/>
    </w:p>
    <w:p w:rsidR="002026B1" w:rsidRDefault="002026B1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2026B1" w:rsidRDefault="00BE74BF">
      <w:pPr>
        <w:pStyle w:val="Standard"/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2026B1" w:rsidRDefault="00BE74BF">
      <w:pPr>
        <w:pStyle w:val="Standard"/>
        <w:shd w:val="clear" w:color="auto" w:fill="FFFFFF"/>
        <w:spacing w:before="298"/>
        <w:ind w:right="59" w:firstLine="708"/>
      </w:pPr>
      <w:r>
        <w:rPr>
          <w:sz w:val="28"/>
          <w:szCs w:val="28"/>
        </w:rPr>
        <w:t>1.Земельноиу  участку,</w:t>
      </w:r>
      <w:r>
        <w:rPr>
          <w:color w:val="000000"/>
          <w:spacing w:val="-10"/>
          <w:sz w:val="28"/>
          <w:szCs w:val="28"/>
        </w:rPr>
        <w:t xml:space="preserve"> присвоить  адрес согласно приложению.</w:t>
      </w:r>
    </w:p>
    <w:p w:rsidR="002026B1" w:rsidRDefault="00BE74BF">
      <w:pPr>
        <w:pStyle w:val="Standard"/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>
        <w:rPr>
          <w:sz w:val="28"/>
          <w:szCs w:val="28"/>
        </w:rPr>
        <w:t>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2026B1" w:rsidRDefault="00BE74BF">
      <w:pPr>
        <w:pStyle w:val="Standard"/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2026B1" w:rsidRDefault="002026B1">
      <w:pPr>
        <w:pStyle w:val="Standard"/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2026B1" w:rsidRDefault="00BE74BF">
      <w:pPr>
        <w:pStyle w:val="Standard"/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2026B1" w:rsidRDefault="002026B1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2026B1" w:rsidRDefault="002026B1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2026B1" w:rsidRDefault="00BE74BF">
      <w:pPr>
        <w:pStyle w:val="Standarduser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№ 1</w:t>
      </w:r>
    </w:p>
    <w:p w:rsidR="002026B1" w:rsidRDefault="00BE74BF">
      <w:pPr>
        <w:pStyle w:val="Standarduser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2026B1" w:rsidRDefault="00BE74BF">
      <w:pPr>
        <w:pStyle w:val="Standarduser"/>
        <w:ind w:left="5648" w:firstLine="11"/>
        <w:jc w:val="both"/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района от 15.04.2024г. № 93</w:t>
      </w:r>
    </w:p>
    <w:p w:rsidR="002026B1" w:rsidRDefault="002026B1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6236"/>
        <w:gridCol w:w="2554"/>
      </w:tblGrid>
      <w:tr w:rsidR="002026B1" w:rsidTr="002026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B1" w:rsidRDefault="00BE74BF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026B1" w:rsidRDefault="00BE74BF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B1" w:rsidRDefault="00BE74B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B1" w:rsidRDefault="00BE74B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</w:tr>
      <w:tr w:rsidR="002026B1" w:rsidTr="002026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B1" w:rsidRDefault="00BE74B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B1" w:rsidRDefault="00BE74B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 xml:space="preserve">д. Рассыльная, ул. Совхозная 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B1" w:rsidRDefault="00BE74BF">
            <w:pPr>
              <w:pStyle w:val="Standard"/>
            </w:pPr>
            <w:r>
              <w:rPr>
                <w:sz w:val="24"/>
                <w:szCs w:val="24"/>
              </w:rPr>
              <w:t>46:11:050102:206</w:t>
            </w:r>
          </w:p>
        </w:tc>
      </w:tr>
    </w:tbl>
    <w:p w:rsidR="002026B1" w:rsidRDefault="00BE74BF">
      <w:pPr>
        <w:pStyle w:val="Standard"/>
        <w:shd w:val="clear" w:color="auto" w:fill="FFFFFF"/>
        <w:spacing w:before="298"/>
        <w:ind w:right="59"/>
        <w:jc w:val="both"/>
      </w:pPr>
      <w:r>
        <w:rPr>
          <w:sz w:val="28"/>
          <w:szCs w:val="28"/>
        </w:rPr>
        <w:t xml:space="preserve">  </w:t>
      </w:r>
    </w:p>
    <w:sectPr w:rsidR="002026B1" w:rsidSect="002026B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4BF" w:rsidRDefault="00BE74BF" w:rsidP="002026B1">
      <w:r>
        <w:separator/>
      </w:r>
    </w:p>
  </w:endnote>
  <w:endnote w:type="continuationSeparator" w:id="0">
    <w:p w:rsidR="00BE74BF" w:rsidRDefault="00BE74BF" w:rsidP="00202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4BF" w:rsidRDefault="00BE74BF" w:rsidP="002026B1">
      <w:r w:rsidRPr="002026B1">
        <w:rPr>
          <w:color w:val="000000"/>
        </w:rPr>
        <w:separator/>
      </w:r>
    </w:p>
  </w:footnote>
  <w:footnote w:type="continuationSeparator" w:id="0">
    <w:p w:rsidR="00BE74BF" w:rsidRDefault="00BE74BF" w:rsidP="00202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484"/>
    <w:multiLevelType w:val="multilevel"/>
    <w:tmpl w:val="58E2456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6B1"/>
    <w:rsid w:val="002026B1"/>
    <w:rsid w:val="00A27381"/>
    <w:rsid w:val="00BE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6B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26B1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2026B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2026B1"/>
    <w:pPr>
      <w:spacing w:after="140" w:line="276" w:lineRule="auto"/>
    </w:pPr>
  </w:style>
  <w:style w:type="paragraph" w:styleId="a3">
    <w:name w:val="List"/>
    <w:basedOn w:val="Textbody"/>
    <w:rsid w:val="002026B1"/>
    <w:rPr>
      <w:rFonts w:cs="Arial"/>
      <w:sz w:val="24"/>
    </w:rPr>
  </w:style>
  <w:style w:type="paragraph" w:styleId="a4">
    <w:name w:val="caption"/>
    <w:basedOn w:val="Standard"/>
    <w:rsid w:val="002026B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026B1"/>
    <w:pPr>
      <w:suppressLineNumbers/>
    </w:pPr>
    <w:rPr>
      <w:rFonts w:cs="Arial"/>
      <w:sz w:val="24"/>
    </w:rPr>
  </w:style>
  <w:style w:type="paragraph" w:customStyle="1" w:styleId="Standarduser">
    <w:name w:val="Standard (user)"/>
    <w:rsid w:val="002026B1"/>
    <w:pPr>
      <w:suppressAutoHyphens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26B1"/>
    <w:pPr>
      <w:suppressLineNumbers/>
    </w:pPr>
  </w:style>
  <w:style w:type="paragraph" w:customStyle="1" w:styleId="TableHeading">
    <w:name w:val="Table Heading"/>
    <w:basedOn w:val="TableContents"/>
    <w:rsid w:val="002026B1"/>
    <w:pPr>
      <w:jc w:val="center"/>
    </w:pPr>
    <w:rPr>
      <w:b/>
      <w:bCs/>
    </w:rPr>
  </w:style>
  <w:style w:type="numbering" w:customStyle="1" w:styleId="NoList">
    <w:name w:val="No List"/>
    <w:basedOn w:val="a2"/>
    <w:rsid w:val="002026B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2024-04-03T10:10:00Z</cp:lastPrinted>
  <dcterms:created xsi:type="dcterms:W3CDTF">2024-05-15T06:54:00Z</dcterms:created>
  <dcterms:modified xsi:type="dcterms:W3CDTF">2024-05-15T06:54:00Z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